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84" w:rsidRDefault="001E1507" w:rsidP="00D8689E">
      <w:pPr>
        <w:tabs>
          <w:tab w:val="left" w:pos="142"/>
        </w:tabs>
      </w:pPr>
      <w:bookmarkStart w:id="0" w:name="_GoBack"/>
      <w:bookmarkEnd w:id="0"/>
      <w:r w:rsidRPr="001D3B6D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9058910</wp:posOffset>
            </wp:positionH>
            <wp:positionV relativeFrom="paragraph">
              <wp:posOffset>6005830</wp:posOffset>
            </wp:positionV>
            <wp:extent cx="341172" cy="281940"/>
            <wp:effectExtent l="0" t="0" r="1905" b="3810"/>
            <wp:wrapNone/>
            <wp:docPr id="44" name="図 44" descr="\\SVFS02.toyama-city.local\リダイレクト\803746\Desktop\274050892271001670199977\とろろ昆布おにぎ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S02.toyama-city.local\リダイレクト\803746\Desktop\274050892271001670199977\とろろ昆布おにぎり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0" t="9176" r="-602" b="-370"/>
                    <a:stretch/>
                  </pic:blipFill>
                  <pic:spPr bwMode="auto">
                    <a:xfrm>
                      <a:off x="0" y="0"/>
                      <a:ext cx="341172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B6D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9539605</wp:posOffset>
            </wp:positionH>
            <wp:positionV relativeFrom="paragraph">
              <wp:posOffset>6021333</wp:posOffset>
            </wp:positionV>
            <wp:extent cx="322263" cy="266700"/>
            <wp:effectExtent l="0" t="0" r="1905" b="0"/>
            <wp:wrapNone/>
            <wp:docPr id="45" name="図 45" descr="\\SVFS02.toyama-city.local\リダイレクト\803746\Desktop\274050892271001670199977\おぼろ昆布うどん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FS02.toyama-city.local\リダイレクト\803746\Desktop\274050892271001670199977\おぼろ昆布うどん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3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BA7" w:rsidRPr="003A34AF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8962390</wp:posOffset>
            </wp:positionH>
            <wp:positionV relativeFrom="paragraph">
              <wp:posOffset>3042920</wp:posOffset>
            </wp:positionV>
            <wp:extent cx="472736" cy="342900"/>
            <wp:effectExtent l="0" t="0" r="3810" b="0"/>
            <wp:wrapNone/>
            <wp:docPr id="27" name="図 27" descr="J:\s1\70こども保育課業務\09給食\05献立\02給食だより\イラスト集\イラスト（食品）\20-5118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1\70こども保育課業務\09給食\05献立\02給食だより\イラスト集\イラスト（食品）\20-5118_c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36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BA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EC2A29" wp14:editId="151A2F94">
                <wp:simplePos x="0" y="0"/>
                <wp:positionH relativeFrom="column">
                  <wp:posOffset>9432290</wp:posOffset>
                </wp:positionH>
                <wp:positionV relativeFrom="paragraph">
                  <wp:posOffset>3717925</wp:posOffset>
                </wp:positionV>
                <wp:extent cx="715010" cy="312420"/>
                <wp:effectExtent l="0" t="0" r="0" b="0"/>
                <wp:wrapNone/>
                <wp:docPr id="31" name="フローチャート: 処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3124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54AD" w:rsidRPr="007D46A5" w:rsidRDefault="00FD54AD" w:rsidP="00CC6AB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しろえび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C2A2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1" o:spid="_x0000_s1026" type="#_x0000_t109" style="position:absolute;left:0;text-align:left;margin-left:742.7pt;margin-top:292.75pt;width:56.3pt;height:24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" filled="f" stroked="f" strokeweight="1pt">
                <v:textbox>
                  <w:txbxContent>
                    <w:p w:rsidR="00FD54AD" w:rsidRPr="007D46A5" w:rsidRDefault="00FD54AD" w:rsidP="00CC6AB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しろえび</w:t>
                      </w:r>
                    </w:p>
                  </w:txbxContent>
                </v:textbox>
              </v:shape>
            </w:pict>
          </mc:Fallback>
        </mc:AlternateContent>
      </w:r>
      <w:r w:rsidR="00317BA7" w:rsidRPr="00CA5FAD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9535795</wp:posOffset>
            </wp:positionH>
            <wp:positionV relativeFrom="paragraph">
              <wp:posOffset>3415665</wp:posOffset>
            </wp:positionV>
            <wp:extent cx="517525" cy="362341"/>
            <wp:effectExtent l="0" t="0" r="0" b="0"/>
            <wp:wrapNone/>
            <wp:docPr id="16" name="図 16" descr="J:\s1\70こども保育課業務\09給食\05献立\02給食だより\イラスト集\イラスト（食品）\白エビ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1\70こども保育課業務\09給食\05献立\02給食だより\イラスト集\イラスト（食品）\白エビ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6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BA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EC2A29" wp14:editId="151A2F94">
                <wp:simplePos x="0" y="0"/>
                <wp:positionH relativeFrom="column">
                  <wp:posOffset>8842375</wp:posOffset>
                </wp:positionH>
                <wp:positionV relativeFrom="paragraph">
                  <wp:posOffset>3309620</wp:posOffset>
                </wp:positionV>
                <wp:extent cx="731520" cy="312420"/>
                <wp:effectExtent l="0" t="0" r="0" b="0"/>
                <wp:wrapNone/>
                <wp:docPr id="39" name="フローチャート: 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124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54AD" w:rsidRPr="007D46A5" w:rsidRDefault="00FD54AD" w:rsidP="00CC6AB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かまぼこ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2A29" id="フローチャート: 処理 39" o:spid="_x0000_s1027" type="#_x0000_t109" style="position:absolute;left:0;text-align:left;margin-left:696.25pt;margin-top:260.6pt;width:57.6pt;height:2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" filled="f" stroked="f" strokeweight="1pt">
                <v:textbox>
                  <w:txbxContent>
                    <w:p w:rsidR="00FD54AD" w:rsidRPr="007D46A5" w:rsidRDefault="00FD54AD" w:rsidP="00CC6AB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かまぼこ</w:t>
                      </w:r>
                    </w:p>
                  </w:txbxContent>
                </v:textbox>
              </v:shape>
            </w:pict>
          </mc:Fallback>
        </mc:AlternateContent>
      </w:r>
      <w:r w:rsidR="00317BA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EC2A29" wp14:editId="151A2F94">
                <wp:simplePos x="0" y="0"/>
                <wp:positionH relativeFrom="column">
                  <wp:posOffset>9421495</wp:posOffset>
                </wp:positionH>
                <wp:positionV relativeFrom="paragraph">
                  <wp:posOffset>2860040</wp:posOffset>
                </wp:positionV>
                <wp:extent cx="715010" cy="312420"/>
                <wp:effectExtent l="0" t="0" r="0" b="0"/>
                <wp:wrapNone/>
                <wp:docPr id="46" name="フローチャート: 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3124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54AD" w:rsidRPr="007D46A5" w:rsidRDefault="00FD54AD" w:rsidP="00CC6AB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だいこん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2A29" id="フローチャート: 処理 46" o:spid="_x0000_s1028" type="#_x0000_t109" style="position:absolute;left:0;text-align:left;margin-left:741.85pt;margin-top:225.2pt;width:56.3pt;height:2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" filled="f" stroked="f" strokeweight="1pt">
                <v:textbox>
                  <w:txbxContent>
                    <w:p w:rsidR="00FD54AD" w:rsidRPr="007D46A5" w:rsidRDefault="00FD54AD" w:rsidP="00CC6AB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だいこん</w:t>
                      </w:r>
                    </w:p>
                  </w:txbxContent>
                </v:textbox>
              </v:shape>
            </w:pict>
          </mc:Fallback>
        </mc:AlternateContent>
      </w:r>
      <w:r w:rsidR="00317BA7" w:rsidRPr="00611588">
        <w:rPr>
          <w:noProof/>
        </w:rPr>
        <w:drawing>
          <wp:anchor distT="0" distB="0" distL="114300" distR="114300" simplePos="0" relativeHeight="251730944" behindDoc="0" locked="0" layoutInCell="1" allowOverlap="1" wp14:anchorId="17558FCB" wp14:editId="487A245B">
            <wp:simplePos x="0" y="0"/>
            <wp:positionH relativeFrom="leftMargin">
              <wp:posOffset>9610090</wp:posOffset>
            </wp:positionH>
            <wp:positionV relativeFrom="paragraph">
              <wp:posOffset>2509597</wp:posOffset>
            </wp:positionV>
            <wp:extent cx="553182" cy="441960"/>
            <wp:effectExtent l="0" t="0" r="0" b="0"/>
            <wp:wrapNone/>
            <wp:docPr id="28" name="図 28" descr="E:\03_illust\02_shokuzai\P132_4C\P132_18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3_illust\02_shokuzai\P132_4C\P132_18_4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3182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7E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EC2A29" wp14:editId="151A2F94">
                <wp:simplePos x="0" y="0"/>
                <wp:positionH relativeFrom="column">
                  <wp:posOffset>9348470</wp:posOffset>
                </wp:positionH>
                <wp:positionV relativeFrom="paragraph">
                  <wp:posOffset>5511165</wp:posOffset>
                </wp:positionV>
                <wp:extent cx="975360" cy="312420"/>
                <wp:effectExtent l="0" t="0" r="0" b="0"/>
                <wp:wrapNone/>
                <wp:docPr id="41" name="フローチャート: 処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3124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54AD" w:rsidRPr="007D46A5" w:rsidRDefault="00FD54AD" w:rsidP="00CC6AB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とろろこんぶ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2A29" id="フローチャート: 処理 41" o:spid="_x0000_s1029" type="#_x0000_t109" style="position:absolute;left:0;text-align:left;margin-left:736.1pt;margin-top:433.95pt;width:76.8pt;height:2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" filled="f" stroked="f" strokeweight="1pt">
                <v:textbox>
                  <w:txbxContent>
                    <w:p w:rsidR="00FD54AD" w:rsidRPr="007D46A5" w:rsidRDefault="00FD54AD" w:rsidP="00CC6AB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とろろこんぶ</w:t>
                      </w:r>
                    </w:p>
                  </w:txbxContent>
                </v:textbox>
              </v:shape>
            </w:pict>
          </mc:Fallback>
        </mc:AlternateContent>
      </w:r>
      <w:r w:rsidR="009457E4" w:rsidRPr="005169E7"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9516110</wp:posOffset>
            </wp:positionH>
            <wp:positionV relativeFrom="paragraph">
              <wp:posOffset>5138420</wp:posOffset>
            </wp:positionV>
            <wp:extent cx="641586" cy="426720"/>
            <wp:effectExtent l="0" t="0" r="6350" b="0"/>
            <wp:wrapNone/>
            <wp:docPr id="2" name="図 2" descr="\\SVFS02.toyama-city.local\リダイレクト\803746\Desktop\38010478954001665557385\とろろ昆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S02.toyama-city.local\リダイレクト\803746\Desktop\38010478954001665557385\とろろ昆布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86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3D0" w:rsidRPr="0003640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0546C" wp14:editId="4FB38369">
                <wp:simplePos x="0" y="0"/>
                <wp:positionH relativeFrom="margin">
                  <wp:posOffset>5412740</wp:posOffset>
                </wp:positionH>
                <wp:positionV relativeFrom="paragraph">
                  <wp:posOffset>6180920</wp:posOffset>
                </wp:positionV>
                <wp:extent cx="4572000" cy="77724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4AD" w:rsidRDefault="00FD54AD" w:rsidP="00DC23D0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F6B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こたえは　</w:t>
                            </w:r>
                            <w:r w:rsidRPr="00AF6B1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AF6B1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 とやまの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ひとは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とろろこんぶ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</w:p>
                          <w:p w:rsidR="00FD54AD" w:rsidRPr="008F276D" w:rsidRDefault="00FD54AD" w:rsidP="00DC23D0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おにぎりに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つけたり、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うどんに　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たりして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たべるよ。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05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0" type="#_x0000_t202" style="position:absolute;left:0;text-align:left;margin-left:426.2pt;margin-top:486.7pt;width:5in;height:61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" filled="f" stroked="f" strokeweight=".5pt">
                <v:textbox>
                  <w:txbxContent>
                    <w:p w:rsidR="00FD54AD" w:rsidRDefault="00FD54AD" w:rsidP="00DC23D0">
                      <w:pPr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F6B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こたえは　</w:t>
                      </w:r>
                      <w:r w:rsidRPr="00AF6B1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AF6B1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 とやまの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ひとは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とろろこんぶ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</w:t>
                      </w:r>
                    </w:p>
                    <w:p w:rsidR="00FD54AD" w:rsidRPr="008F276D" w:rsidRDefault="00FD54AD" w:rsidP="00DC23D0">
                      <w:pPr>
                        <w:spacing w:line="36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おにぎりに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つけたり、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うどんに　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たりして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たべるよ。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3D0" w:rsidRPr="00100933">
        <w:rPr>
          <w:noProof/>
        </w:rPr>
        <w:drawing>
          <wp:anchor distT="0" distB="0" distL="114300" distR="114300" simplePos="0" relativeHeight="251723776" behindDoc="0" locked="0" layoutInCell="1" allowOverlap="1" wp14:anchorId="4D48B71A" wp14:editId="79A54BE4">
            <wp:simplePos x="0" y="0"/>
            <wp:positionH relativeFrom="column">
              <wp:posOffset>6370320</wp:posOffset>
            </wp:positionH>
            <wp:positionV relativeFrom="paragraph">
              <wp:posOffset>6268085</wp:posOffset>
            </wp:positionV>
            <wp:extent cx="287655" cy="287655"/>
            <wp:effectExtent l="0" t="0" r="0" b="0"/>
            <wp:wrapNone/>
            <wp:docPr id="5" name="図 5" descr="\\SVFS01.toyama-city.local\リダイレクト\115053\Desktop\232920974395001520470523\mark_m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S01.toyama-city.local\リダイレクト\115053\Desktop\232920974395001520470523\mark_mar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80C" w:rsidRPr="0079180C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4879076</wp:posOffset>
            </wp:positionH>
            <wp:positionV relativeFrom="paragraph">
              <wp:posOffset>6517640</wp:posOffset>
            </wp:positionV>
            <wp:extent cx="335387" cy="381000"/>
            <wp:effectExtent l="0" t="0" r="7620" b="0"/>
            <wp:wrapNone/>
            <wp:docPr id="42" name="図 42" descr="J:\s1\70こども保育課業務\09給食\05献立\02給食だより\イラスト集\イラスト（食品）\20-5070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1\70こども保育課業務\09給食\05献立\02給食だより\イラスト集\イラスト（食品）\20-5070_c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1" cy="38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F3A" w:rsidRPr="00100933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6591300</wp:posOffset>
            </wp:positionV>
            <wp:extent cx="287655" cy="287655"/>
            <wp:effectExtent l="0" t="0" r="0" b="0"/>
            <wp:wrapNone/>
            <wp:docPr id="1" name="図 1" descr="\\SVFS01.toyama-city.local\リダイレクト\115053\Desktop\232920974395001520470523\mark_m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S01.toyama-city.local\リダイレクト\115053\Desktop\232920974395001520470523\mark_mar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F3A" w:rsidRPr="00100933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6585585</wp:posOffset>
            </wp:positionV>
            <wp:extent cx="323850" cy="323850"/>
            <wp:effectExtent l="0" t="0" r="0" b="0"/>
            <wp:wrapNone/>
            <wp:docPr id="3" name="図 3" descr="\\SVFS01.toyama-city.local\リダイレクト\115053\Desktop\232920974395001520470523\mark_b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S01.toyama-city.local\リダイレクト\115053\Desktop\232920974395001520470523\mark_batsu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A1" w:rsidRPr="005E165D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E849A32" wp14:editId="701C54A4">
                <wp:simplePos x="0" y="0"/>
                <wp:positionH relativeFrom="margin">
                  <wp:posOffset>1016000</wp:posOffset>
                </wp:positionH>
                <wp:positionV relativeFrom="paragraph">
                  <wp:posOffset>6174740</wp:posOffset>
                </wp:positionV>
                <wp:extent cx="4754880" cy="7448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4AD" w:rsidRDefault="00FD54AD" w:rsidP="005E165D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とろろこんぶ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こんぶを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うすく　けずった　ものである。</w:t>
                            </w:r>
                          </w:p>
                          <w:p w:rsidR="00FD54AD" w:rsidRPr="005E165D" w:rsidRDefault="00FD54AD" w:rsidP="005E165D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かな？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9A32" id="テキスト ボックス 43" o:spid="_x0000_s1031" type="#_x0000_t202" style="position:absolute;left:0;text-align:left;margin-left:80pt;margin-top:486.2pt;width:374.4pt;height:58.6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" filled="f" stroked="f" strokeweight=".5pt">
                <v:textbox>
                  <w:txbxContent>
                    <w:p w:rsidR="00FD54AD" w:rsidRDefault="00FD54AD" w:rsidP="005E165D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とろろこんぶ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こんぶを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うすく　けずった　ものである。</w:t>
                      </w:r>
                    </w:p>
                    <w:p w:rsidR="00FD54AD" w:rsidRPr="005E165D" w:rsidRDefault="00FD54AD" w:rsidP="005E165D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かな？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A4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2105660</wp:posOffset>
                </wp:positionV>
                <wp:extent cx="5424170" cy="39319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170" cy="393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AD" w:rsidRPr="00A27EDB" w:rsidRDefault="00FD54AD" w:rsidP="00A22158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563900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「とやま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  <w:u w:val="double"/>
                              </w:rPr>
                              <w:t>おでん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」って　な</w:t>
                            </w:r>
                            <w:r w:rsidRPr="00684C2D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に？</w:t>
                            </w:r>
                            <w:r w:rsidRPr="00A27EDB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 </w:t>
                            </w:r>
                          </w:p>
                          <w:p w:rsidR="00FD54AD" w:rsidRDefault="00FD54AD" w:rsidP="009457E4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「とやま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おでん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」は、おでんの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ぐのうえに</w:t>
                            </w:r>
                          </w:p>
                          <w:p w:rsidR="00FD54AD" w:rsidRDefault="00FD54AD" w:rsidP="009457E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とろろこんぶ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のせ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た　りょうりだよ。</w:t>
                            </w:r>
                          </w:p>
                          <w:p w:rsidR="00FD54AD" w:rsidRDefault="00FD54AD" w:rsidP="00C12201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おでんの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ぐには、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だいこんや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こんにゃくの　</w:t>
                            </w:r>
                          </w:p>
                          <w:p w:rsidR="00FD54AD" w:rsidRDefault="00FD54AD" w:rsidP="009457E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ほかに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、『かまぼこ』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『しろえび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』など、</w:t>
                            </w:r>
                          </w:p>
                          <w:p w:rsidR="00FD54AD" w:rsidRPr="003B6A3D" w:rsidRDefault="00FD54AD" w:rsidP="009457E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とやま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で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たべもの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を　つかう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。</w:t>
                            </w:r>
                          </w:p>
                          <w:p w:rsidR="00FD54AD" w:rsidRPr="009457E4" w:rsidRDefault="00FD54AD" w:rsidP="001E150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FD54AD" w:rsidRPr="00A210AF" w:rsidRDefault="00FD54AD" w:rsidP="00A22158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563900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 いつもの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　おでんに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  <w:u w:val="double"/>
                              </w:rPr>
                              <w:t xml:space="preserve">くわえて </w:t>
                            </w:r>
                          </w:p>
                          <w:p w:rsidR="00FD54AD" w:rsidRDefault="00FD54AD" w:rsidP="003B6A3D">
                            <w:pPr>
                              <w:spacing w:line="48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とやまの　ひとは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こんぶを　たくさん　たべることで</w:t>
                            </w:r>
                          </w:p>
                          <w:p w:rsidR="00FD54AD" w:rsidRDefault="00FD54AD" w:rsidP="00096A45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しられているよ。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おでんに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とろろこんぶ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を　くわえると、</w:t>
                            </w:r>
                          </w:p>
                          <w:p w:rsidR="00FD54AD" w:rsidRDefault="00FD54AD" w:rsidP="00096A45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こんぶの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うまみが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たされて、もっと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おいしくなるよ。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</w:p>
                          <w:p w:rsidR="00FD54AD" w:rsidRPr="00A27EDB" w:rsidRDefault="00FD54AD" w:rsidP="0073133C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とやまらしい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たべかたを　たのしんでみてね。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356pt;margin-top:165.8pt;width:427.1pt;height:30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y7pAIAAHs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" filled="f" stroked="f" strokeweight=".5pt">
                <v:textbox>
                  <w:txbxContent>
                    <w:p w:rsidR="00FD54AD" w:rsidRPr="00A27EDB" w:rsidRDefault="00FD54AD" w:rsidP="00A22158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  <w:u w:val="double"/>
                        </w:rPr>
                      </w:pPr>
                      <w:r w:rsidRPr="00563900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>「とやま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  <w:u w:val="double"/>
                        </w:rPr>
                        <w:t>おでん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>」って　な</w:t>
                      </w:r>
                      <w:r w:rsidRPr="00684C2D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>に？</w:t>
                      </w:r>
                      <w:r w:rsidRPr="00A27EDB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  <w:u w:val="double"/>
                        </w:rPr>
                        <w:t xml:space="preserve"> </w:t>
                      </w:r>
                    </w:p>
                    <w:p w:rsidR="00FD54AD" w:rsidRDefault="00FD54AD" w:rsidP="009457E4">
                      <w:pPr>
                        <w:spacing w:line="48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「とやま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おでん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」は、おでんの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ぐのうえに</w:t>
                      </w:r>
                    </w:p>
                    <w:p w:rsidR="00FD54AD" w:rsidRDefault="00FD54AD" w:rsidP="009457E4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とろろこんぶ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のせ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た　りょうりだよ。</w:t>
                      </w:r>
                    </w:p>
                    <w:p w:rsidR="00FD54AD" w:rsidRDefault="00FD54AD" w:rsidP="00C12201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おでんの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ぐには、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だいこんや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こんにゃくの　</w:t>
                      </w:r>
                    </w:p>
                    <w:p w:rsidR="00FD54AD" w:rsidRDefault="00FD54AD" w:rsidP="009457E4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ほかに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、『かまぼこ』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『しろえび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』など、</w:t>
                      </w:r>
                    </w:p>
                    <w:p w:rsidR="00FD54AD" w:rsidRPr="003B6A3D" w:rsidRDefault="00FD54AD" w:rsidP="009457E4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とやま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で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とれる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たべもの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を　つかう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。</w:t>
                      </w:r>
                    </w:p>
                    <w:p w:rsidR="00FD54AD" w:rsidRPr="009457E4" w:rsidRDefault="00FD54AD" w:rsidP="001E1507">
                      <w:pPr>
                        <w:spacing w:line="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FD54AD" w:rsidRPr="00A210AF" w:rsidRDefault="00FD54AD" w:rsidP="00A22158">
                      <w:pPr>
                        <w:spacing w:line="480" w:lineRule="exact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  <w:u w:val="double"/>
                        </w:rPr>
                      </w:pPr>
                      <w:r w:rsidRPr="00563900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 xml:space="preserve"> いつもの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  <w:u w:val="double"/>
                        </w:rPr>
                        <w:t xml:space="preserve">　おでんに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  <w:u w:val="double"/>
                        </w:rPr>
                        <w:t xml:space="preserve">くわえて </w:t>
                      </w:r>
                    </w:p>
                    <w:p w:rsidR="00FD54AD" w:rsidRDefault="00FD54AD" w:rsidP="003B6A3D">
                      <w:pPr>
                        <w:spacing w:line="48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とやまの　ひとは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こんぶを　たくさん　たべることで</w:t>
                      </w:r>
                    </w:p>
                    <w:p w:rsidR="00FD54AD" w:rsidRDefault="00FD54AD" w:rsidP="00096A45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しられているよ。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おでんに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とろろこんぶ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を　くわえると、</w:t>
                      </w:r>
                    </w:p>
                    <w:p w:rsidR="00FD54AD" w:rsidRDefault="00FD54AD" w:rsidP="00096A45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こんぶの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うまみが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たされて、もっと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おいしくなるよ。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</w:p>
                    <w:p w:rsidR="00FD54AD" w:rsidRPr="00A27EDB" w:rsidRDefault="00FD54AD" w:rsidP="0073133C">
                      <w:pPr>
                        <w:spacing w:line="48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とやまらしい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たべかたを　たのしんでみてね。</w:t>
                      </w:r>
                    </w:p>
                  </w:txbxContent>
                </v:textbox>
              </v:shape>
            </w:pict>
          </mc:Fallback>
        </mc:AlternateContent>
      </w:r>
      <w:r w:rsidR="00CD391F" w:rsidRPr="00CD391F"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2974340</wp:posOffset>
            </wp:positionV>
            <wp:extent cx="2987040" cy="2414905"/>
            <wp:effectExtent l="0" t="0" r="3810" b="4445"/>
            <wp:wrapNone/>
            <wp:docPr id="29" name="図 29" descr="J:\s1\70こども保育課業務\09給食\05献立\02給食だより\イラスト集\イラスト集\image\ph\富山おでん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1\70こども保育課業務\09給食\05献立\02給食だより\イラスト集\イラスト集\image\ph\富山おでん①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0" t="9667" r="15750" b="19333"/>
                    <a:stretch/>
                  </pic:blipFill>
                  <pic:spPr bwMode="auto">
                    <a:xfrm>
                      <a:off x="0" y="0"/>
                      <a:ext cx="298704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37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E400A" wp14:editId="6DFBAA7A">
                <wp:simplePos x="0" y="0"/>
                <wp:positionH relativeFrom="column">
                  <wp:posOffset>703580</wp:posOffset>
                </wp:positionH>
                <wp:positionV relativeFrom="paragraph">
                  <wp:posOffset>2189480</wp:posOffset>
                </wp:positionV>
                <wp:extent cx="3830955" cy="762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AD" w:rsidRPr="00F24682" w:rsidRDefault="00FD54AD" w:rsidP="003A737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56"/>
                              </w:rPr>
                              <w:t>２がつ</w:t>
                            </w:r>
                            <w:r w:rsidRPr="00F2468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56"/>
                              </w:rPr>
                              <w:t>『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56"/>
                              </w:rPr>
                              <w:t>とやま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56"/>
                                <w:szCs w:val="56"/>
                              </w:rPr>
                              <w:t>おでん</w:t>
                            </w:r>
                            <w:r w:rsidRPr="00F24682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56"/>
                                <w:szCs w:val="5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400A" id="テキスト ボックス 7" o:spid="_x0000_s1033" type="#_x0000_t202" style="position:absolute;left:0;text-align:left;margin-left:55.4pt;margin-top:172.4pt;width:301.65pt;height:6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" filled="f" stroked="f" strokeweight=".5pt">
                <v:textbox>
                  <w:txbxContent>
                    <w:p w:rsidR="00FD54AD" w:rsidRPr="00F24682" w:rsidRDefault="00FD54AD" w:rsidP="003A737D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56"/>
                        </w:rPr>
                        <w:t>２がつ</w:t>
                      </w:r>
                      <w:r w:rsidRPr="00F24682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56"/>
                        </w:rPr>
                        <w:t>『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56"/>
                        </w:rPr>
                        <w:t>とやま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sz w:val="56"/>
                          <w:szCs w:val="56"/>
                        </w:rPr>
                        <w:t>おでん</w:t>
                      </w:r>
                      <w:r w:rsidRPr="00F24682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56"/>
                          <w:szCs w:val="56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2018F4" w:rsidRPr="00192897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6584950</wp:posOffset>
            </wp:positionH>
            <wp:positionV relativeFrom="paragraph">
              <wp:posOffset>5734897</wp:posOffset>
            </wp:positionV>
            <wp:extent cx="584200" cy="584200"/>
            <wp:effectExtent l="0" t="0" r="0" b="6350"/>
            <wp:wrapNone/>
            <wp:docPr id="26" name="図 26" descr="\\toyama-city.local\01企画管理部\0126広報課\s1\_全庁公開\【＊提供用】ペロリッチ素材\pero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oyama-city.local\01企画管理部\0126広報課\s1\_全庁公開\【＊提供用】ペロリッチ素材\pero_4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8F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5539528</wp:posOffset>
                </wp:positionH>
                <wp:positionV relativeFrom="paragraph">
                  <wp:posOffset>5822315</wp:posOffset>
                </wp:positionV>
                <wp:extent cx="1056640" cy="431800"/>
                <wp:effectExtent l="0" t="0" r="10160" b="254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431800"/>
                          <a:chOff x="0" y="0"/>
                          <a:chExt cx="1056640" cy="432000"/>
                        </a:xfrm>
                      </wpg:grpSpPr>
                      <wps:wsp>
                        <wps:cNvPr id="19" name="円/楕円 19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円/楕円 20"/>
                        <wps:cNvSpPr/>
                        <wps:spPr>
                          <a:xfrm>
                            <a:off x="312420" y="0"/>
                            <a:ext cx="432000" cy="432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624840" y="0"/>
                            <a:ext cx="431800" cy="4318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60960" y="68580"/>
                            <a:ext cx="935990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D54AD" w:rsidRPr="007C4480" w:rsidRDefault="00FD54AD" w:rsidP="009F0A5A">
                              <w:pPr>
                                <w:spacing w:line="3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こ た 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34" style="position:absolute;left:0;text-align:left;margin-left:436.2pt;margin-top:458.45pt;width:83.2pt;height:34pt;z-index:251668480" coordsize="1056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">
                <v:oval id="円/楕円 19" o:spid="_x0000_s1035" style="position:absolute;width:4318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iQr8A&#10;AADbAAAADwAAAGRycy9kb3ducmV2LnhtbERPTYvCMBC9C/6HMII3TVVY3GoUEVz2qFUWvQ3N2BSb&#10;SWlirf/eLAje5vE+Z7nubCVaanzpWMFknIAgzp0uuVBwOu5GcxA+IGusHJOCJ3lYr/q9JabaPfhA&#10;bRYKEUPYp6jAhFCnUvrckEU/djVx5K6usRgibAqpG3zEcFvJaZJ8SYslxwaDNW0N5bfsbhVsnmHf&#10;8qzKfg7X8+5veuoul9ooNRx0mwWIQF34iN/uXx3nf8P/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mJCvwAAANsAAAAPAAAAAAAAAAAAAAAAAJgCAABkcnMvZG93bnJl&#10;di54bWxQSwUGAAAAAAQABAD1AAAAhAMAAAAA&#10;" fillcolor="window" strokecolor="windowText" strokeweight="1pt">
                  <v:stroke joinstyle="miter"/>
                </v:oval>
                <v:oval id="円/楕円 20" o:spid="_x0000_s1036" style="position:absolute;left:3124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ABYsAA&#10;AADbAAAADwAAAGRycy9kb3ducmV2LnhtbERPz2uDMBS+D/Y/hDfobY21MIYzSil09FidjPX2ME8j&#10;My9iMmv/++Uw2PHj+52Xqx3FQrMfHCvYbRMQxK3TA/cKmo/T8ysIH5A1jo5JwZ08lMXjQ46Zdjeu&#10;aKlDL2II+wwVmBCmTErfGrLot24ijlznZoshwrmXesZbDLejTJPkRVocODYYnOhoqP2uf6yCwz1c&#10;Ft6P9XvVfZ0+02a9Xiej1OZpPbyBCLSGf/Gf+6wVpHF9/BJ/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ABYsAAAADbAAAADwAAAAAAAAAAAAAAAACYAgAAZHJzL2Rvd25y&#10;ZXYueG1sUEsFBgAAAAAEAAQA9QAAAIUDAAAAAA==&#10;" fillcolor="window" strokecolor="windowText" strokeweight="1pt">
                  <v:stroke joinstyle="miter"/>
                </v:oval>
                <v:oval id="円/楕円 21" o:spid="_x0000_s1037" style="position:absolute;left:6248;width:4318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k+cMA&#10;AADbAAAADwAAAGRycy9kb3ducmV2LnhtbESPzWrDMBCE74W+g9hCbo1sF0Jwo4RQcOmxcUJIbou1&#10;sUytlbFU/7x9FCj0OMzMN8xmN9lWDNT7xrGCdJmAIK6cbrhWcDoWr2sQPiBrbB2Tgpk87LbPTxvM&#10;tRv5QEMZahEh7HNUYELocil9ZciiX7qOOHo311sMUfa11D2OEW5bmSXJSlpsOC4Y7OjDUPVT/loF&#10;+zl8D/zWlp+H26U4Z6fpeu2MUouXaf8OItAU/sN/7S+tIEvh8S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k+cMAAADbAAAADwAAAAAAAAAAAAAAAACYAgAAZHJzL2Rv&#10;d25yZXYueG1sUEsFBgAAAAAEAAQA9QAAAIgDAAAAAA==&#10;" fillcolor="window" strokecolor="windowText" strokeweight="1pt">
                  <v:stroke joinstyle="miter"/>
                </v:oval>
                <v:rect id="正方形/長方形 22" o:spid="_x0000_s1038" style="position:absolute;left:609;top:685;width:9360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MH8QA&#10;AADbAAAADwAAAGRycy9kb3ducmV2LnhtbESPS2vCQBSF9wX/w3AFN0UnZlFCdBRRrK0bqQ9weclc&#10;k2DmzjQzavrvnUKhy8N5fJzpvDONuFPra8sKxqMEBHFhdc2lguNhPcxA+ICssbFMCn7Iw3zWe5li&#10;ru2Dv+i+D6WII+xzVFCF4HIpfVGRQT+yjjh6F9saDFG2pdQtPuK4aWSaJG/SYM2RUKGjZUXFdX8z&#10;EZLtVm6z+szed1unb6fXbzpnqNSg3y0mIAJ14T/81/7QCtIUfr/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yjB/EAAAA2wAAAA8AAAAAAAAAAAAAAAAAmAIAAGRycy9k&#10;b3ducmV2LnhtbFBLBQYAAAAABAAEAPUAAACJAwAAAAA=&#10;" fillcolor="window" stroked="f" strokeweight="1pt">
                  <v:textbox>
                    <w:txbxContent>
                      <w:p w:rsidR="00FD54AD" w:rsidRPr="007C4480" w:rsidRDefault="00FD54AD" w:rsidP="009F0A5A">
                        <w:pPr>
                          <w:spacing w:line="3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こ た 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018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5474971</wp:posOffset>
                </wp:positionH>
                <wp:positionV relativeFrom="paragraph">
                  <wp:posOffset>5966460</wp:posOffset>
                </wp:positionV>
                <wp:extent cx="4623012" cy="958215"/>
                <wp:effectExtent l="0" t="0" r="25400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012" cy="9582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539D6" id="角丸四角形 11" o:spid="_x0000_s1026" style="position:absolute;left:0;text-align:left;margin-left:431.1pt;margin-top:469.8pt;width:364pt;height:7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" filled="f" strokecolor="black [3213]" strokeweight="1pt">
                <v:stroke joinstyle="miter"/>
              </v:roundrect>
            </w:pict>
          </mc:Fallback>
        </mc:AlternateContent>
      </w:r>
      <w:r w:rsidR="0003640C" w:rsidRPr="00192897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2069888</wp:posOffset>
            </wp:positionH>
            <wp:positionV relativeFrom="paragraph">
              <wp:posOffset>5687272</wp:posOffset>
            </wp:positionV>
            <wp:extent cx="601133" cy="601133"/>
            <wp:effectExtent l="0" t="0" r="0" b="8890"/>
            <wp:wrapNone/>
            <wp:docPr id="25" name="図 25" descr="\\toyama-city.local\01企画管理部\0126広報課\s1\_全庁公開\【＊提供用】ペロリッチ素材\pero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yama-city.local\01企画管理部\0126広報課\s1\_全庁公開\【＊提供用】ペロリッチ素材\pero_3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3" cy="6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40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5770668</wp:posOffset>
                </wp:positionV>
                <wp:extent cx="1056640" cy="444500"/>
                <wp:effectExtent l="0" t="0" r="10160" b="127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444500"/>
                          <a:chOff x="0" y="0"/>
                          <a:chExt cx="1056640" cy="432000"/>
                        </a:xfrm>
                      </wpg:grpSpPr>
                      <wps:wsp>
                        <wps:cNvPr id="12" name="円/楕円 12"/>
                        <wps:cNvSpPr/>
                        <wps:spPr>
                          <a:xfrm>
                            <a:off x="0" y="0"/>
                            <a:ext cx="431800" cy="431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312420" y="0"/>
                            <a:ext cx="432000" cy="432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624840" y="0"/>
                            <a:ext cx="431800" cy="431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60960" y="68580"/>
                            <a:ext cx="935990" cy="297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54AD" w:rsidRPr="007C4480" w:rsidRDefault="00FD54AD" w:rsidP="007C4480">
                              <w:pPr>
                                <w:spacing w:line="3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 w:rsidRPr="007C448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く い 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9" style="position:absolute;left:0;text-align:left;margin-left:79.5pt;margin-top:454.4pt;width:83.2pt;height:35pt;z-index:251675648" coordsize="1056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">
                <v:oval id="円/楕円 12" o:spid="_x0000_s1040" style="position:absolute;width:4318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UVsIA&#10;AADbAAAADwAAAGRycy9kb3ducmV2LnhtbERPTWvCQBC9F/wPywje6qZBSolugpQGehJrRT2O2TGJ&#10;ZmdDdk3Sf98tFLzN433OKhtNI3rqXG1Zwcs8AkFcWF1zqWD/nT+/gXAeWWNjmRT8kIMsnTytMNF2&#10;4C/qd74UIYRdggoq79tESldUZNDNbUscuIvtDPoAu1LqDocQbhoZR9GrNFhzaKiwpfeKitvubhTk&#10;V3eJN/m+P7Tnu24+htNxWy6Umk3H9RKEp9E/xP/uTx3mx/D3Sz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1RWwgAAANsAAAAPAAAAAAAAAAAAAAAAAJgCAABkcnMvZG93&#10;bnJldi54bWxQSwUGAAAAAAQABAD1AAAAhwMAAAAA&#10;" fillcolor="white [3212]" strokecolor="black [3213]" strokeweight="1pt">
                  <v:stroke joinstyle="miter"/>
                </v:oval>
                <v:oval id="円/楕円 13" o:spid="_x0000_s1041" style="position:absolute;left:3124;width:4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rj7sA&#10;AADbAAAADwAAAGRycy9kb3ducmV2LnhtbERPSwrCMBDdC94hjOBOUxVFqlFEENSdH4rLoRnbYjMp&#10;Taz19kYQ3M3jfWe5bk0pGqpdYVnBaBiBIE6tLjhTcL3sBnMQziNrLC2Tgjc5WK+6nSXG2r74RM3Z&#10;ZyKEsItRQe59FUvp0pwMuqGtiAN3t7VBH2CdSV3jK4SbUo6jaCYNFhwacqxom1P6OD+NAp9M5W2v&#10;I4cG+Xi4J80keUql+r12swDhqfV/8c+912H+BL6/h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J4q4+7AAAA2wAAAA8AAAAAAAAAAAAAAAAAmAIAAGRycy9kb3ducmV2Lnht&#10;bFBLBQYAAAAABAAEAPUAAACAAwAAAAA=&#10;" fillcolor="white [3212]" strokecolor="windowText" strokeweight="1pt">
                  <v:stroke joinstyle="miter"/>
                </v:oval>
                <v:oval id="円/楕円 14" o:spid="_x0000_s1042" style="position:absolute;left:6248;width:4318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z+8AA&#10;AADbAAAADwAAAGRycy9kb3ducmV2LnhtbERPS0vDQBC+F/wPywjemk2rFYndBBEKsTfTEjwO2WkS&#10;mp0N2c3Df98VhN7m43vOPltMJyYaXGtZwSaKQRBXVrdcKzifDus3EM4ja+wsk4JfcpClD6s9JtrO&#10;/E1T4WsRQtglqKDxvk+kdFVDBl1ke+LAXexg0Ac41FIPOIdw08ltHL9Kgy2HhgZ7+myouhajUeDL&#10;nfzJdezQIB+/LuX0XI5SqafH5eMdhKfF38X/7lyH+S/w90s4QK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Ez+8AAAADbAAAADwAAAAAAAAAAAAAAAACYAgAAZHJzL2Rvd25y&#10;ZXYueG1sUEsFBgAAAAAEAAQA9QAAAIUDAAAAAA==&#10;" fillcolor="white [3212]" strokecolor="windowText" strokeweight="1pt">
                  <v:stroke joinstyle="miter"/>
                </v:oval>
                <v:rect id="正方形/長方形 15" o:spid="_x0000_s1043" style="position:absolute;left:609;top:685;width:9360;height:2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B+sIA&#10;AADbAAAADwAAAGRycy9kb3ducmV2LnhtbERPS2sCMRC+F/ofwhS8FM3qUpGtUbRQ8NKDD8TjsJlu&#10;gpvJsom7a399UxB6m4/vOcv14GrRURusZwXTSQaCuPTacqXgdPwcL0CEiKyx9kwK7hRgvXp+WmKh&#10;fc976g6xEimEQ4EKTIxNIWUoDTkME98QJ+7btw5jgm0ldYt9Cne1nGXZXDq0nBoMNvRhqLwebk7B&#10;1z3Pd91rfu1PNq/sj7xsz8YrNXoZNu8gIg3xX/xw73Sa/wZ/v6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4H6wgAAANsAAAAPAAAAAAAAAAAAAAAAAJgCAABkcnMvZG93&#10;bnJldi54bWxQSwUGAAAAAAQABAD1AAAAhwMAAAAA&#10;" fillcolor="white [3212]" stroked="f" strokeweight="1pt">
                  <v:textbox>
                    <w:txbxContent>
                      <w:p w:rsidR="00FD54AD" w:rsidRPr="007C4480" w:rsidRDefault="00FD54AD" w:rsidP="007C4480">
                        <w:pPr>
                          <w:spacing w:line="3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 w:rsidRPr="007C4480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く い 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64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928793</wp:posOffset>
                </wp:positionH>
                <wp:positionV relativeFrom="paragraph">
                  <wp:posOffset>5975742</wp:posOffset>
                </wp:positionV>
                <wp:extent cx="4465955" cy="950204"/>
                <wp:effectExtent l="0" t="0" r="10795" b="2159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955" cy="9502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99029" id="角丸四角形 10" o:spid="_x0000_s1026" style="position:absolute;left:0;text-align:left;margin-left:73.15pt;margin-top:470.55pt;width:351.65pt;height:7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  <w:r w:rsidR="00B90E36" w:rsidRPr="00E97046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4110778</wp:posOffset>
            </wp:positionH>
            <wp:positionV relativeFrom="paragraph">
              <wp:posOffset>149860</wp:posOffset>
            </wp:positionV>
            <wp:extent cx="1363133" cy="1358510"/>
            <wp:effectExtent l="0" t="0" r="0" b="0"/>
            <wp:wrapNone/>
            <wp:docPr id="34" name="図 34" descr="\\SVFS02.toyama-city.local\リダイレクト\111159\Desktop\119380655489001643700645\hiragana_02_i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VFS02.toyama-city.local\リダイレクト\111159\Desktop\119380655489001643700645\hiragana_02_i.pn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33" cy="13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7C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E260D" wp14:editId="2BB6B71C">
                <wp:simplePos x="0" y="0"/>
                <wp:positionH relativeFrom="column">
                  <wp:posOffset>2265892</wp:posOffset>
                </wp:positionH>
                <wp:positionV relativeFrom="paragraph">
                  <wp:posOffset>1205230</wp:posOffset>
                </wp:positionV>
                <wp:extent cx="5772785" cy="901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785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AD" w:rsidRPr="008D3AF3" w:rsidRDefault="00FD54AD" w:rsidP="008D3AF3">
                            <w:pPr>
                              <w:spacing w:line="14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AF3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とやまのおいしいたべもの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  <w14:textOutline w14:w="285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260D" id="テキスト ボックス 24" o:spid="_x0000_s1044" type="#_x0000_t202" style="position:absolute;left:0;text-align:left;margin-left:178.4pt;margin-top:94.9pt;width:454.55pt;height:7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" filled="f" stroked="f" strokeweight=".5pt">
                <v:textbox>
                  <w:txbxContent>
                    <w:p w:rsidR="00FD54AD" w:rsidRPr="008D3AF3" w:rsidRDefault="00FD54AD" w:rsidP="008D3AF3">
                      <w:pPr>
                        <w:spacing w:line="14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3AF3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とやまのおいしいたべもの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  <w14:textOutline w14:w="285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〜</w:t>
                      </w:r>
                    </w:p>
                  </w:txbxContent>
                </v:textbox>
              </v:shape>
            </w:pict>
          </mc:Fallback>
        </mc:AlternateContent>
      </w:r>
      <w:r w:rsidR="004277C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F4D7DD" wp14:editId="740A063C">
                <wp:simplePos x="0" y="0"/>
                <wp:positionH relativeFrom="column">
                  <wp:posOffset>9096587</wp:posOffset>
                </wp:positionH>
                <wp:positionV relativeFrom="paragraph">
                  <wp:posOffset>716915</wp:posOffset>
                </wp:positionV>
                <wp:extent cx="914400" cy="343323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3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4AD" w:rsidRPr="004277C3" w:rsidRDefault="00FD54AD" w:rsidP="004277C3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4277C3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ぺろりっち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D7DD" id="テキスト ボックス 40" o:spid="_x0000_s1045" type="#_x0000_t202" style="position:absolute;left:0;text-align:left;margin-left:716.25pt;margin-top:56.45pt;width:1in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" filled="f" stroked="f" strokeweight=".5pt">
                <v:textbox>
                  <w:txbxContent>
                    <w:p w:rsidR="00FD54AD" w:rsidRPr="004277C3" w:rsidRDefault="00FD54AD" w:rsidP="004277C3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4277C3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ぺろりっち</w:t>
                      </w:r>
                    </w:p>
                  </w:txbxContent>
                </v:textbox>
              </v:shape>
            </w:pict>
          </mc:Fallback>
        </mc:AlternateContent>
      </w:r>
      <w:r w:rsidR="004277C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8387080</wp:posOffset>
                </wp:positionH>
                <wp:positionV relativeFrom="paragraph">
                  <wp:posOffset>1982470</wp:posOffset>
                </wp:positionV>
                <wp:extent cx="1075267" cy="287867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267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AD" w:rsidRPr="004277C3" w:rsidRDefault="00FD54AD" w:rsidP="004277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4277C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市立探偵ペロリッチ</w:t>
                            </w:r>
                          </w:p>
                          <w:p w:rsidR="00FD54AD" w:rsidRPr="004277C3" w:rsidRDefault="00FD54AD" w:rsidP="004277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4277C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 xml:space="preserve">(c)TOYAMACITY/DLE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6" type="#_x0000_t202" style="position:absolute;left:0;text-align:left;margin-left:660.4pt;margin-top:156.1pt;width:84.6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" filled="f" stroked="f" strokeweight=".5pt">
                <v:textbox>
                  <w:txbxContent>
                    <w:p w:rsidR="00FD54AD" w:rsidRPr="004277C3" w:rsidRDefault="00FD54AD" w:rsidP="004277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4277C3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市立探偵ペロリッチ</w:t>
                      </w:r>
                    </w:p>
                    <w:p w:rsidR="00FD54AD" w:rsidRPr="004277C3" w:rsidRDefault="00FD54AD" w:rsidP="004277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4277C3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 xml:space="preserve">(c)TOYAMACITY/DLE　</w:t>
                      </w:r>
                    </w:p>
                  </w:txbxContent>
                </v:textbox>
              </v:shape>
            </w:pict>
          </mc:Fallback>
        </mc:AlternateContent>
      </w:r>
      <w:r w:rsidR="00E9704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674158</wp:posOffset>
                </wp:positionH>
                <wp:positionV relativeFrom="paragraph">
                  <wp:posOffset>352425</wp:posOffset>
                </wp:positionV>
                <wp:extent cx="2937934" cy="631190"/>
                <wp:effectExtent l="0" t="171450" r="0" b="1689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934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AD" w:rsidRPr="00E97046" w:rsidRDefault="00FD54AD" w:rsidP="00710DD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70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まいつき１９</w:t>
                            </w:r>
                            <w:r w:rsidRPr="00E970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にちは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7" type="#_x0000_t202" style="position:absolute;left:0;text-align:left;margin-left:53.1pt;margin-top:27.75pt;width:231.35pt;height:4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" filled="f" stroked="f" strokeweight=".5pt">
                <v:textbox>
                  <w:txbxContent>
                    <w:p w:rsidR="00FD54AD" w:rsidRPr="00E97046" w:rsidRDefault="00FD54AD" w:rsidP="00710DD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704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まいつき１９</w:t>
                      </w:r>
                      <w:r w:rsidRPr="00E97046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にちは</w:t>
                      </w:r>
                    </w:p>
                  </w:txbxContent>
                </v:textbox>
              </v:shape>
            </w:pict>
          </mc:Fallback>
        </mc:AlternateContent>
      </w:r>
      <w:r w:rsidR="00E97046" w:rsidRPr="00192897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8895927</wp:posOffset>
            </wp:positionH>
            <wp:positionV relativeFrom="paragraph">
              <wp:posOffset>903393</wp:posOffset>
            </wp:positionV>
            <wp:extent cx="1436370" cy="1436370"/>
            <wp:effectExtent l="0" t="0" r="0" b="0"/>
            <wp:wrapNone/>
            <wp:docPr id="6" name="図 6" descr="\\toyama-city.local\01企画管理部\0126広報課\s1\_全庁公開\【＊提供用】ペロリッチ素材\pero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yama-city.local\01企画管理部\0126広報課\s1\_全庁公開\【＊提供用】ペロリッチ素材\pero_3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98" cy="143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6" w:rsidRPr="00E97046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7753562</wp:posOffset>
            </wp:positionH>
            <wp:positionV relativeFrom="paragraph">
              <wp:posOffset>643255</wp:posOffset>
            </wp:positionV>
            <wp:extent cx="1346200" cy="1341755"/>
            <wp:effectExtent l="0" t="0" r="0" b="0"/>
            <wp:wrapNone/>
            <wp:docPr id="37" name="図 37" descr="\\SVFS02.toyama-city.local\リダイレクト\111159\Desktop\119380655489001643700645\hiragana_47_hi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SVFS02.toyama-city.local\リダイレクト\111159\Desktop\119380655489001643700645\hiragana_47_hi.pn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6" w:rsidRPr="00E97046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6514465</wp:posOffset>
            </wp:positionH>
            <wp:positionV relativeFrom="paragraph">
              <wp:posOffset>404707</wp:posOffset>
            </wp:positionV>
            <wp:extent cx="1346200" cy="1341755"/>
            <wp:effectExtent l="0" t="0" r="0" b="0"/>
            <wp:wrapNone/>
            <wp:docPr id="36" name="図 36" descr="\\SVFS02.toyama-city.local\リダイレクト\111159\Desktop\119380655489001643700645\hiragana_45_no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VFS02.toyama-city.local\リダイレクト\111159\Desktop\119380655489001643700645\hiragana_45_no.pn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6" w:rsidRPr="009F2307">
        <w:rPr>
          <w:noProof/>
        </w:rPr>
        <w:drawing>
          <wp:anchor distT="0" distB="0" distL="114300" distR="114300" simplePos="0" relativeHeight="251707392" behindDoc="0" locked="0" layoutInCell="1" allowOverlap="1" wp14:anchorId="7D0AE5CC" wp14:editId="261EBEF8">
            <wp:simplePos x="0" y="0"/>
            <wp:positionH relativeFrom="column">
              <wp:posOffset>5363633</wp:posOffset>
            </wp:positionH>
            <wp:positionV relativeFrom="paragraph">
              <wp:posOffset>274320</wp:posOffset>
            </wp:positionV>
            <wp:extent cx="1310640" cy="1306053"/>
            <wp:effectExtent l="0" t="0" r="0" b="0"/>
            <wp:wrapNone/>
            <wp:docPr id="35" name="図 35" descr="\\SVFS02.toyama-city.local\リダイレクト\111159\Desktop\119380655489001643700645\hiragana_13_ku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VFS02.toyama-city.local\リダイレクト\111159\Desktop\119380655489001643700645\hiragana_13_ku.pn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6" w:rsidRPr="009F2307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763270</wp:posOffset>
            </wp:positionV>
            <wp:extent cx="970915" cy="967105"/>
            <wp:effectExtent l="0" t="0" r="0" b="0"/>
            <wp:wrapNone/>
            <wp:docPr id="32" name="図 32" descr="\\SVFS02.toyama-city.local\リダイレクト\111159\Desktop\119380655489001643700645\hiragana_86_yo_small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VFS02.toyama-city.local\リダイレクト\111159\Desktop\119380655489001643700645\hiragana_86_yo_small.pn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6" w:rsidRPr="009F2307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2945553</wp:posOffset>
            </wp:positionH>
            <wp:positionV relativeFrom="paragraph">
              <wp:posOffset>302895</wp:posOffset>
            </wp:positionV>
            <wp:extent cx="1356360" cy="1351280"/>
            <wp:effectExtent l="0" t="0" r="0" b="0"/>
            <wp:wrapNone/>
            <wp:docPr id="33" name="図 33" descr="\\SVFS02.toyama-city.local\リダイレクト\111159\Desktop\119380655489001643700645\hiragana_13_ku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VFS02.toyama-city.local\リダイレクト\111159\Desktop\119380655489001643700645\hiragana_13_ku.png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046" w:rsidRPr="009F2307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812800</wp:posOffset>
            </wp:positionV>
            <wp:extent cx="1381125" cy="1376045"/>
            <wp:effectExtent l="0" t="0" r="0" b="0"/>
            <wp:wrapNone/>
            <wp:docPr id="30" name="図 30" descr="\\SVFS02.toyama-city.local\リダイレクト\111159\Desktop\119380655489001643700645\hiragana_22_shi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VFS02.toyama-city.local\リダイレクト\111159\Desktop\119380655489001643700645\hiragana_22_shi.png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3E3" w:rsidRPr="00024FE2">
        <w:rPr>
          <w:noProof/>
        </w:rPr>
        <w:drawing>
          <wp:anchor distT="0" distB="0" distL="114300" distR="114300" simplePos="0" relativeHeight="251645951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515600" cy="7200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5"/>
                    <a:stretch/>
                  </pic:blipFill>
                  <pic:spPr bwMode="auto">
                    <a:xfrm>
                      <a:off x="0" y="0"/>
                      <a:ext cx="105156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3384" w:rsidSect="00D8689E">
      <w:pgSz w:w="16838" w:h="11906" w:orient="landscape"/>
      <w:pgMar w:top="284" w:right="253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AD" w:rsidRDefault="00FD54AD" w:rsidP="00BB3D6C">
      <w:r>
        <w:separator/>
      </w:r>
    </w:p>
  </w:endnote>
  <w:endnote w:type="continuationSeparator" w:id="0">
    <w:p w:rsidR="00FD54AD" w:rsidRDefault="00FD54AD" w:rsidP="00B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AD" w:rsidRDefault="00FD54AD" w:rsidP="00BB3D6C">
      <w:r>
        <w:separator/>
      </w:r>
    </w:p>
  </w:footnote>
  <w:footnote w:type="continuationSeparator" w:id="0">
    <w:p w:rsidR="00FD54AD" w:rsidRDefault="00FD54AD" w:rsidP="00BB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E"/>
    <w:rsid w:val="000114A2"/>
    <w:rsid w:val="00024FE2"/>
    <w:rsid w:val="0003640C"/>
    <w:rsid w:val="0005586A"/>
    <w:rsid w:val="00084954"/>
    <w:rsid w:val="00093531"/>
    <w:rsid w:val="00096A45"/>
    <w:rsid w:val="000E4190"/>
    <w:rsid w:val="00100933"/>
    <w:rsid w:val="001314B0"/>
    <w:rsid w:val="00192897"/>
    <w:rsid w:val="001D3B6D"/>
    <w:rsid w:val="001E1507"/>
    <w:rsid w:val="002018F4"/>
    <w:rsid w:val="00212524"/>
    <w:rsid w:val="00212820"/>
    <w:rsid w:val="00247CCF"/>
    <w:rsid w:val="002C7C61"/>
    <w:rsid w:val="002E62D3"/>
    <w:rsid w:val="002F08A1"/>
    <w:rsid w:val="00302E29"/>
    <w:rsid w:val="00317BA7"/>
    <w:rsid w:val="003A34AF"/>
    <w:rsid w:val="003A737D"/>
    <w:rsid w:val="003B6A3D"/>
    <w:rsid w:val="004259A5"/>
    <w:rsid w:val="004277C3"/>
    <w:rsid w:val="0043542A"/>
    <w:rsid w:val="00445F60"/>
    <w:rsid w:val="00446511"/>
    <w:rsid w:val="004C23E3"/>
    <w:rsid w:val="004E12BB"/>
    <w:rsid w:val="0050534C"/>
    <w:rsid w:val="005169E7"/>
    <w:rsid w:val="00525DFA"/>
    <w:rsid w:val="00585B5D"/>
    <w:rsid w:val="005B4EB1"/>
    <w:rsid w:val="005C7D08"/>
    <w:rsid w:val="005E165D"/>
    <w:rsid w:val="006113A2"/>
    <w:rsid w:val="00613195"/>
    <w:rsid w:val="00631970"/>
    <w:rsid w:val="0063786F"/>
    <w:rsid w:val="00644FA0"/>
    <w:rsid w:val="00682FBB"/>
    <w:rsid w:val="00684C2D"/>
    <w:rsid w:val="006E2A10"/>
    <w:rsid w:val="006E73F9"/>
    <w:rsid w:val="00710DDA"/>
    <w:rsid w:val="007240DB"/>
    <w:rsid w:val="0072627C"/>
    <w:rsid w:val="0073133C"/>
    <w:rsid w:val="00753E19"/>
    <w:rsid w:val="00770385"/>
    <w:rsid w:val="0079180C"/>
    <w:rsid w:val="007A3384"/>
    <w:rsid w:val="007C4480"/>
    <w:rsid w:val="007C515B"/>
    <w:rsid w:val="00885ABB"/>
    <w:rsid w:val="008C0F3A"/>
    <w:rsid w:val="008D3AF3"/>
    <w:rsid w:val="008D534A"/>
    <w:rsid w:val="008F276D"/>
    <w:rsid w:val="008F4470"/>
    <w:rsid w:val="00930518"/>
    <w:rsid w:val="00945648"/>
    <w:rsid w:val="009457E4"/>
    <w:rsid w:val="00987DA8"/>
    <w:rsid w:val="009A1861"/>
    <w:rsid w:val="009C2833"/>
    <w:rsid w:val="009D4D2C"/>
    <w:rsid w:val="009F0A5A"/>
    <w:rsid w:val="009F2307"/>
    <w:rsid w:val="009F2B1F"/>
    <w:rsid w:val="00A22158"/>
    <w:rsid w:val="00A26C51"/>
    <w:rsid w:val="00A27EDB"/>
    <w:rsid w:val="00A40248"/>
    <w:rsid w:val="00A61AA1"/>
    <w:rsid w:val="00AE0760"/>
    <w:rsid w:val="00B57374"/>
    <w:rsid w:val="00B90E36"/>
    <w:rsid w:val="00BB3D6C"/>
    <w:rsid w:val="00C12201"/>
    <w:rsid w:val="00C421D6"/>
    <w:rsid w:val="00CA5FAD"/>
    <w:rsid w:val="00CC3445"/>
    <w:rsid w:val="00CC6AB5"/>
    <w:rsid w:val="00CD391F"/>
    <w:rsid w:val="00CF1236"/>
    <w:rsid w:val="00CF2B66"/>
    <w:rsid w:val="00D25430"/>
    <w:rsid w:val="00D8689E"/>
    <w:rsid w:val="00DA663A"/>
    <w:rsid w:val="00DB3A46"/>
    <w:rsid w:val="00DB5C85"/>
    <w:rsid w:val="00DB7506"/>
    <w:rsid w:val="00DC23D0"/>
    <w:rsid w:val="00DC3D35"/>
    <w:rsid w:val="00E10A6F"/>
    <w:rsid w:val="00E97046"/>
    <w:rsid w:val="00F23D3B"/>
    <w:rsid w:val="00F24682"/>
    <w:rsid w:val="00F322DA"/>
    <w:rsid w:val="00F70BD6"/>
    <w:rsid w:val="00F97B34"/>
    <w:rsid w:val="00FB08EF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4CC5D-2E13-4668-8279-5ABAAE9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A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D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BB3D6C"/>
  </w:style>
  <w:style w:type="paragraph" w:styleId="a7">
    <w:name w:val="footer"/>
    <w:basedOn w:val="a"/>
    <w:link w:val="a8"/>
    <w:uiPriority w:val="99"/>
    <w:unhideWhenUsed/>
    <w:rsid w:val="00BB3D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BB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1456-13B6-4303-A203-11FE7DF2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5FF0E3C6.dotm</Template>
  <TotalTime>673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片貝　紗友里</dc:creator>
  <cp:keywords/>
  <dc:description/>
  <cp:lastModifiedBy>野﨑　佳子</cp:lastModifiedBy>
  <cp:revision>65</cp:revision>
  <cp:lastPrinted>2022-12-06T06:05:00Z</cp:lastPrinted>
  <dcterms:created xsi:type="dcterms:W3CDTF">2018-03-02T06:36:00Z</dcterms:created>
  <dcterms:modified xsi:type="dcterms:W3CDTF">2022-12-06T06:05:00Z</dcterms:modified>
</cp:coreProperties>
</file>